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12" w:rsidRDefault="00457E12">
      <w:pPr>
        <w:rPr>
          <w:b/>
        </w:rPr>
      </w:pPr>
      <w:r w:rsidRPr="006D298D">
        <w:rPr>
          <w:b/>
        </w:rPr>
        <w:t xml:space="preserve">PDF </w:t>
      </w:r>
      <w:r>
        <w:rPr>
          <w:b/>
        </w:rPr>
        <w:t>Generator Analysis Final Report</w:t>
      </w:r>
    </w:p>
    <w:p w:rsidR="00457E12" w:rsidRDefault="00457E12">
      <w:r>
        <w:t>August 2, 2011</w:t>
      </w:r>
    </w:p>
    <w:p w:rsidR="00457E12" w:rsidRDefault="00457E12">
      <w:r>
        <w:t>Attendees: Gilbert Borrego, Grace Costantino, Bianca Crowley, Sue Graves, Trish Rose-Sandler</w:t>
      </w:r>
    </w:p>
    <w:p w:rsidR="00457E12" w:rsidRDefault="00457E12" w:rsidP="001A445B">
      <w:pPr>
        <w:rPr>
          <w:b/>
        </w:rPr>
      </w:pPr>
      <w:r>
        <w:rPr>
          <w:b/>
        </w:rPr>
        <w:t>Stats</w:t>
      </w:r>
    </w:p>
    <w:p w:rsidR="00457E12" w:rsidRDefault="00457E12" w:rsidP="001A445B">
      <w:r>
        <w:t>38% of all pdfs created from the BHL portal have some user-generated metadata (i.e. at least one of title, author, keyword)</w:t>
      </w:r>
    </w:p>
    <w:p w:rsidR="00457E12" w:rsidRDefault="00457E12" w:rsidP="001A445B">
      <w:r>
        <w:t xml:space="preserve">From Jan 2010-Apr 2011 there were </w:t>
      </w:r>
      <w:r w:rsidRPr="006F07E6">
        <w:t>24,450</w:t>
      </w:r>
      <w:r>
        <w:t>pdfs that went into Citebank (actually we identified a bug in the harvestor that wasn’t indexing approx 7000 pdfs but that has been fixed)</w:t>
      </w:r>
    </w:p>
    <w:p w:rsidR="00457E12" w:rsidRDefault="00457E12" w:rsidP="001A445B">
      <w:r>
        <w:t xml:space="preserve">We have 5 reviewers who looked at </w:t>
      </w:r>
      <w:r w:rsidRPr="006F07E6">
        <w:t>945 out of 24,450</w:t>
      </w:r>
      <w:r>
        <w:t>pdfs (3.9%)</w:t>
      </w:r>
    </w:p>
    <w:p w:rsidR="00457E12" w:rsidRDefault="00457E12" w:rsidP="001A445B">
      <w:r>
        <w:t>We rated title, author and true article with a rating of 1-3 (1 being the best)</w:t>
      </w:r>
    </w:p>
    <w:p w:rsidR="00457E12" w:rsidRDefault="00457E12" w:rsidP="003F50E8">
      <w:pPr>
        <w:ind w:left="720"/>
      </w:pPr>
      <w:r>
        <w:t>Titles Average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1.68</w:t>
      </w:r>
    </w:p>
    <w:p w:rsidR="00457E12" w:rsidRDefault="00457E12" w:rsidP="003F50E8">
      <w:pPr>
        <w:ind w:left="720"/>
      </w:pPr>
      <w:r>
        <w:t>Author Average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1.33</w:t>
      </w:r>
    </w:p>
    <w:p w:rsidR="00457E12" w:rsidRDefault="00457E12" w:rsidP="003F50E8">
      <w:pPr>
        <w:ind w:left="720"/>
      </w:pPr>
      <w:r>
        <w:t>True article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1.41</w:t>
      </w:r>
    </w:p>
    <w:p w:rsidR="00457E12" w:rsidRDefault="00457E12" w:rsidP="003F50E8">
      <w:pPr>
        <w:ind w:left="720"/>
      </w:pPr>
      <w:r>
        <w:t xml:space="preserve">Overall Average rate (combining title, author, and true article) </w:t>
      </w:r>
      <w:r>
        <w:tab/>
      </w:r>
      <w:r>
        <w:tab/>
        <w:t>1.47</w:t>
      </w:r>
    </w:p>
    <w:p w:rsidR="00457E12" w:rsidRPr="006F07E6" w:rsidRDefault="00457E12" w:rsidP="003F50E8">
      <w:pPr>
        <w:ind w:left="720"/>
      </w:pPr>
      <w:r>
        <w:t>Average rate when considering just Title and Author</w:t>
      </w:r>
      <w:r>
        <w:tab/>
      </w:r>
      <w:r>
        <w:tab/>
      </w:r>
      <w:r>
        <w:tab/>
        <w:t>1.50</w:t>
      </w:r>
    </w:p>
    <w:p w:rsidR="00457E12" w:rsidRDefault="00457E12">
      <w:pPr>
        <w:rPr>
          <w:b/>
        </w:rPr>
      </w:pPr>
    </w:p>
    <w:p w:rsidR="00457E12" w:rsidRDefault="00457E12">
      <w:pPr>
        <w:rPr>
          <w:b/>
        </w:rPr>
      </w:pPr>
      <w:r w:rsidRPr="006D298D">
        <w:rPr>
          <w:b/>
        </w:rPr>
        <w:t>Goals</w:t>
      </w:r>
    </w:p>
    <w:p w:rsidR="00457E12" w:rsidRDefault="00457E12" w:rsidP="006D298D">
      <w:pPr>
        <w:pStyle w:val="ListParagraph"/>
        <w:numPr>
          <w:ilvl w:val="0"/>
          <w:numId w:val="1"/>
        </w:numPr>
      </w:pPr>
      <w:r>
        <w:t>Get more users to generate articles with quality metadata; we’d rather have users enter no metadata than enter poor quality metadata</w:t>
      </w:r>
    </w:p>
    <w:p w:rsidR="00457E12" w:rsidRPr="006D298D" w:rsidRDefault="00457E12" w:rsidP="006D298D">
      <w:pPr>
        <w:pStyle w:val="ListParagraph"/>
        <w:numPr>
          <w:ilvl w:val="0"/>
          <w:numId w:val="1"/>
        </w:numPr>
      </w:pPr>
      <w:r>
        <w:t>Encourage users to share articles within a common repository, i.e. CiteBank</w:t>
      </w:r>
    </w:p>
    <w:p w:rsidR="00457E12" w:rsidRPr="006D298D" w:rsidRDefault="00457E12" w:rsidP="006D298D">
      <w:pPr>
        <w:pStyle w:val="ListParagraph"/>
        <w:numPr>
          <w:ilvl w:val="0"/>
          <w:numId w:val="1"/>
        </w:numPr>
        <w:rPr>
          <w:b/>
        </w:rPr>
      </w:pPr>
      <w:r>
        <w:t>Refine PDF generator UI to satisfy this goal</w:t>
      </w:r>
    </w:p>
    <w:p w:rsidR="00457E12" w:rsidRPr="006D298D" w:rsidRDefault="00457E12" w:rsidP="006D298D">
      <w:pPr>
        <w:pStyle w:val="ListParagraph"/>
        <w:numPr>
          <w:ilvl w:val="0"/>
          <w:numId w:val="1"/>
        </w:numPr>
        <w:rPr>
          <w:b/>
        </w:rPr>
      </w:pPr>
      <w:r>
        <w:t>Leave PDF generator UI flexible enough to allow users to generate non-traditional articles** as well as “true articles”*</w:t>
      </w:r>
    </w:p>
    <w:p w:rsidR="00457E12" w:rsidRDefault="00457E12">
      <w:r>
        <w:t>*True Article: A self-contained nonfiction prose composition on a fairly narrow topic or subject, written by one or more authors and published under a separate title in a collection or periodical containing other works of the same form, i.e. the cite-able unit.</w:t>
      </w:r>
    </w:p>
    <w:p w:rsidR="00457E12" w:rsidRDefault="00457E12">
      <w:r>
        <w:t>VS.</w:t>
      </w:r>
    </w:p>
    <w:p w:rsidR="00457E12" w:rsidRPr="006D298D" w:rsidRDefault="00457E12">
      <w:r>
        <w:t xml:space="preserve">**Article: </w:t>
      </w:r>
      <w:r w:rsidRPr="006D298D">
        <w:t xml:space="preserve">A </w:t>
      </w:r>
      <w:r>
        <w:t xml:space="preserve">generic term used to describe a </w:t>
      </w:r>
      <w:r w:rsidRPr="006D298D">
        <w:t>complete, self-contained composition on a topic written by one or more authors.  Whether it</w:t>
      </w:r>
      <w:r>
        <w:t>’</w:t>
      </w:r>
      <w:r w:rsidRPr="006D298D">
        <w:t>s an article or sub</w:t>
      </w:r>
      <w:r>
        <w:t>-</w:t>
      </w:r>
      <w:r w:rsidRPr="006D298D">
        <w:t>article it should contain the complete in</w:t>
      </w:r>
      <w:r>
        <w:t>tellectual content of that unit</w:t>
      </w:r>
      <w:r w:rsidRPr="006D298D">
        <w:t>.</w:t>
      </w:r>
      <w:r>
        <w:t xml:space="preserve">  Species descriptions and taxonomic treatments fall within this category.</w:t>
      </w:r>
    </w:p>
    <w:p w:rsidR="00457E12" w:rsidRDefault="00457E12">
      <w:pPr>
        <w:rPr>
          <w:b/>
        </w:rPr>
      </w:pPr>
      <w:r>
        <w:rPr>
          <w:b/>
        </w:rPr>
        <w:t>Discussion Points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As of 6/15 there are 26,548 articles w/ metadata of 69,293 = 38% of articles created have some kind of metadata associated with them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At some point in the UI, ask users if they would like to share their article to a common repository OR receive a permanent link to their article in CB…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Could we embed the user generated article metadata on the coversheet of the PDF they receive or in the metadata of the file itself? (Now that I think about this more, this may create a prohibitive delay in the delivery PDF but it’s worth running by Mike anyway).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Useful to embed copyright status information on the PDF coversheet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Would be useful to have a stricter definition of what CiteBank is to make determinations about the kinds of user generated content we want in the CiteBank collection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How many people click on the PDF tips guide link?  Are these instructions even useful?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Interesting to do analysis to see if there is a corollary of between email extensions and the accuracy of metadata OR getting a country breakdown…</w:t>
      </w:r>
    </w:p>
    <w:p w:rsidR="00457E12" w:rsidRDefault="00457E12" w:rsidP="008F7494">
      <w:pPr>
        <w:pStyle w:val="ListParagraph"/>
        <w:numPr>
          <w:ilvl w:val="0"/>
          <w:numId w:val="1"/>
        </w:numPr>
      </w:pPr>
      <w:r>
        <w:t>Could we give users stats on how many articles they generated within the CB UI?</w:t>
      </w:r>
    </w:p>
    <w:p w:rsidR="00457E12" w:rsidRDefault="00457E12" w:rsidP="00260224">
      <w:pPr>
        <w:numPr>
          <w:ilvl w:val="0"/>
          <w:numId w:val="1"/>
        </w:numPr>
      </w:pPr>
      <w:r>
        <w:t>Should we allow users to edit their metadata in citebank?  How would we enable this so that Citebank knows they are the “owner” of that record?</w:t>
      </w:r>
    </w:p>
    <w:p w:rsidR="00457E12" w:rsidRDefault="00457E12" w:rsidP="00260224">
      <w:pPr>
        <w:pStyle w:val="ListParagraph"/>
        <w:ind w:left="360"/>
      </w:pPr>
    </w:p>
    <w:p w:rsidR="00457E12" w:rsidRDefault="00457E12">
      <w:pPr>
        <w:rPr>
          <w:b/>
        </w:rPr>
      </w:pPr>
      <w:r>
        <w:rPr>
          <w:b/>
        </w:rPr>
        <w:t>Preliminary Recommendations to change in UI</w:t>
      </w:r>
    </w:p>
    <w:p w:rsidR="00457E12" w:rsidRPr="008F7494" w:rsidRDefault="00457E12" w:rsidP="008F7494">
      <w:pPr>
        <w:pStyle w:val="ListParagraph"/>
        <w:numPr>
          <w:ilvl w:val="0"/>
          <w:numId w:val="1"/>
        </w:numPr>
      </w:pPr>
      <w:r>
        <w:t>Make the article title metadata a required field</w:t>
      </w:r>
    </w:p>
    <w:p w:rsidR="00457E12" w:rsidRDefault="00457E12" w:rsidP="001E32E1">
      <w:pPr>
        <w:pStyle w:val="ListParagraph"/>
        <w:numPr>
          <w:ilvl w:val="0"/>
          <w:numId w:val="1"/>
        </w:numPr>
      </w:pPr>
      <w:r>
        <w:t>Send users an automated email with a link to their content in CiteBank when it becomes available; understand there will be a delay between the pdf email and the CB link email but this is OK</w:t>
      </w:r>
    </w:p>
    <w:p w:rsidR="00457E12" w:rsidRDefault="00457E12" w:rsidP="008104ED">
      <w:pPr>
        <w:pStyle w:val="ListParagraph"/>
        <w:ind w:left="360"/>
      </w:pPr>
      <w:r>
        <w:br w:type="page"/>
        <w:t>Embed the title and author into the pdfs metadata header (according to Mike this is already being done)</w:t>
      </w:r>
      <w:r>
        <w:br/>
      </w:r>
    </w:p>
    <w:p w:rsidR="00457E12" w:rsidRDefault="00457E12" w:rsidP="008104ED">
      <w:pPr>
        <w:pStyle w:val="ListParagraph"/>
        <w:numPr>
          <w:ilvl w:val="3"/>
          <w:numId w:val="1"/>
        </w:numPr>
        <w:tabs>
          <w:tab w:val="clear" w:pos="2880"/>
          <w:tab w:val="num" w:pos="720"/>
        </w:tabs>
        <w:ind w:hanging="2520"/>
      </w:pPr>
      <w:r>
        <w:t>Add author and rights md to cover page of pdf</w:t>
      </w:r>
    </w:p>
    <w:p w:rsidR="00457E12" w:rsidRPr="000659DB" w:rsidRDefault="00457E12" w:rsidP="008F7494">
      <w:pPr>
        <w:pStyle w:val="ListParagraph"/>
        <w:numPr>
          <w:ilvl w:val="0"/>
          <w:numId w:val="1"/>
        </w:numPr>
        <w:rPr>
          <w:b/>
        </w:rPr>
      </w:pPr>
      <w:r>
        <w:t>Throw out current BHL PDF articles in CiteBank that do not have title metadata OR where title metadata consists of a single character; 618 pdfs in the spreadsheet of 4/20/2011 had no title metadata provided</w:t>
      </w:r>
    </w:p>
    <w:p w:rsidR="00457E12" w:rsidRPr="000659DB" w:rsidRDefault="00457E12" w:rsidP="008F7494">
      <w:pPr>
        <w:pStyle w:val="ListParagraph"/>
        <w:numPr>
          <w:ilvl w:val="0"/>
          <w:numId w:val="1"/>
        </w:numPr>
        <w:rPr>
          <w:b/>
        </w:rPr>
      </w:pPr>
      <w:r>
        <w:t>Have better instructions for users re: entering author metadata in the way that corresponds to CiteBank’s requirements, i.e. Lastname, Firstname; Lastname, Firstname</w:t>
      </w:r>
    </w:p>
    <w:p w:rsidR="00457E12" w:rsidRPr="000659DB" w:rsidRDefault="00457E12" w:rsidP="000659DB">
      <w:pPr>
        <w:pStyle w:val="ListParagraph"/>
        <w:numPr>
          <w:ilvl w:val="0"/>
          <w:numId w:val="1"/>
        </w:numPr>
        <w:rPr>
          <w:b/>
        </w:rPr>
      </w:pPr>
      <w:r>
        <w:t>The number of articles generated with missing page images is not significant enough to warrant a rejection of these articles from entry into CiteBank; currently only 2.4% of articles generated have missing page images</w:t>
      </w:r>
    </w:p>
    <w:p w:rsidR="00457E12" w:rsidRDefault="00457E12" w:rsidP="000659DB">
      <w:pPr>
        <w:ind w:left="360"/>
        <w:rPr>
          <w:b/>
        </w:rPr>
      </w:pPr>
      <w:r>
        <w:rPr>
          <w:b/>
        </w:rPr>
        <w:t>Working proposal for new PDF generator UI workflow:</w:t>
      </w:r>
    </w:p>
    <w:p w:rsidR="00457E12" w:rsidRPr="000659DB" w:rsidRDefault="00457E12" w:rsidP="000659DB">
      <w:pPr>
        <w:pStyle w:val="ListParagraph"/>
        <w:numPr>
          <w:ilvl w:val="0"/>
          <w:numId w:val="2"/>
        </w:numPr>
        <w:rPr>
          <w:b/>
        </w:rPr>
      </w:pPr>
      <w:r>
        <w:t>User asked to enter email, share with, PDF w/ OCR or not</w:t>
      </w:r>
    </w:p>
    <w:p w:rsidR="00457E12" w:rsidRDefault="00457E12" w:rsidP="000659DB">
      <w:pPr>
        <w:pStyle w:val="ListParagraph"/>
        <w:numPr>
          <w:ilvl w:val="0"/>
          <w:numId w:val="2"/>
        </w:numPr>
      </w:pPr>
      <w:r w:rsidRPr="000659DB">
        <w:t>Would</w:t>
      </w:r>
      <w:r>
        <w:t xml:space="preserve"> you like to contribute your article to a common repository / receive a permanent URL to link to your article? YES or NO</w:t>
      </w:r>
    </w:p>
    <w:p w:rsidR="00457E12" w:rsidRDefault="00457E12" w:rsidP="000659DB">
      <w:pPr>
        <w:pStyle w:val="ListParagraph"/>
        <w:numPr>
          <w:ilvl w:val="0"/>
          <w:numId w:val="2"/>
        </w:numPr>
      </w:pPr>
      <w:r>
        <w:t>If Yes, then enter metadata screen</w:t>
      </w:r>
    </w:p>
    <w:p w:rsidR="00457E12" w:rsidRDefault="00457E12" w:rsidP="000659DB">
      <w:pPr>
        <w:pStyle w:val="ListParagraph"/>
        <w:numPr>
          <w:ilvl w:val="0"/>
          <w:numId w:val="2"/>
        </w:numPr>
      </w:pPr>
      <w:r>
        <w:t>Then go to select pages screen</w:t>
      </w:r>
    </w:p>
    <w:p w:rsidR="00457E12" w:rsidRPr="000659DB" w:rsidRDefault="00457E12" w:rsidP="000659DB">
      <w:pPr>
        <w:pStyle w:val="ListParagraph"/>
        <w:numPr>
          <w:ilvl w:val="0"/>
          <w:numId w:val="2"/>
        </w:numPr>
      </w:pPr>
      <w:r>
        <w:t xml:space="preserve">If No, then skip to directly to select pages screen </w:t>
      </w:r>
    </w:p>
    <w:p w:rsidR="00457E12" w:rsidRPr="002B63A4" w:rsidRDefault="00457E12" w:rsidP="002B63A4">
      <w:pPr>
        <w:rPr>
          <w:b/>
        </w:rPr>
      </w:pPr>
      <w:r w:rsidRPr="002B63A4">
        <w:rPr>
          <w:b/>
        </w:rPr>
        <w:t>Next Steps:</w:t>
      </w:r>
    </w:p>
    <w:p w:rsidR="00457E12" w:rsidRDefault="00457E12" w:rsidP="00376B2E">
      <w:pPr>
        <w:numPr>
          <w:ilvl w:val="1"/>
          <w:numId w:val="2"/>
        </w:numPr>
      </w:pPr>
      <w:r>
        <w:t xml:space="preserve">Do mockups of new UI </w:t>
      </w:r>
    </w:p>
    <w:p w:rsidR="00457E12" w:rsidRDefault="00457E12" w:rsidP="00376B2E">
      <w:pPr>
        <w:numPr>
          <w:ilvl w:val="1"/>
          <w:numId w:val="2"/>
        </w:numPr>
      </w:pPr>
      <w:r>
        <w:t>Get feedback from heavy pdf users</w:t>
      </w:r>
    </w:p>
    <w:p w:rsidR="00457E12" w:rsidRPr="00242F7C" w:rsidRDefault="00457E12" w:rsidP="00376B2E">
      <w:pPr>
        <w:numPr>
          <w:ilvl w:val="1"/>
          <w:numId w:val="2"/>
        </w:numPr>
      </w:pPr>
      <w:r>
        <w:t>Research other examples of user generated metadata creation – Is it realistic to turn our users into catalogers to see if this is really useful; “social cataloging”, Open Library?</w:t>
      </w:r>
    </w:p>
    <w:p w:rsidR="00457E12" w:rsidRDefault="00457E12" w:rsidP="000659DB">
      <w:pPr>
        <w:ind w:left="360"/>
        <w:rPr>
          <w:b/>
        </w:rPr>
      </w:pPr>
    </w:p>
    <w:p w:rsidR="00457E12" w:rsidRPr="000659DB" w:rsidRDefault="00457E12" w:rsidP="000659DB">
      <w:pPr>
        <w:ind w:left="360"/>
        <w:rPr>
          <w:b/>
        </w:rPr>
      </w:pPr>
    </w:p>
    <w:p w:rsidR="00457E12" w:rsidRPr="006D298D" w:rsidRDefault="00457E12">
      <w:pPr>
        <w:rPr>
          <w:b/>
        </w:rPr>
      </w:pPr>
    </w:p>
    <w:sectPr w:rsidR="00457E12" w:rsidRPr="006D298D" w:rsidSect="00453D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608"/>
    <w:multiLevelType w:val="hybridMultilevel"/>
    <w:tmpl w:val="274C13C4"/>
    <w:lvl w:ilvl="0" w:tplc="1604E7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D81A04D0">
      <w:start w:val="301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DB38A7"/>
    <w:multiLevelType w:val="hybridMultilevel"/>
    <w:tmpl w:val="C82A6F50"/>
    <w:lvl w:ilvl="0" w:tplc="D81A04D0">
      <w:start w:val="30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98D"/>
    <w:rsid w:val="00047CCF"/>
    <w:rsid w:val="000659DB"/>
    <w:rsid w:val="000738F8"/>
    <w:rsid w:val="000B752A"/>
    <w:rsid w:val="001A445B"/>
    <w:rsid w:val="001E32E1"/>
    <w:rsid w:val="00206D4B"/>
    <w:rsid w:val="002111CC"/>
    <w:rsid w:val="00242F7C"/>
    <w:rsid w:val="002508FA"/>
    <w:rsid w:val="002514D7"/>
    <w:rsid w:val="00260224"/>
    <w:rsid w:val="002B63A4"/>
    <w:rsid w:val="003556AC"/>
    <w:rsid w:val="00376B2E"/>
    <w:rsid w:val="003E74F2"/>
    <w:rsid w:val="003F37F8"/>
    <w:rsid w:val="003F50E8"/>
    <w:rsid w:val="00453D0E"/>
    <w:rsid w:val="00457E12"/>
    <w:rsid w:val="00471F89"/>
    <w:rsid w:val="004726F1"/>
    <w:rsid w:val="004E62B6"/>
    <w:rsid w:val="00532905"/>
    <w:rsid w:val="00556F07"/>
    <w:rsid w:val="0056476D"/>
    <w:rsid w:val="00630FFE"/>
    <w:rsid w:val="006A2FFC"/>
    <w:rsid w:val="006C6EF6"/>
    <w:rsid w:val="006D298D"/>
    <w:rsid w:val="006F07E6"/>
    <w:rsid w:val="00750504"/>
    <w:rsid w:val="00784F39"/>
    <w:rsid w:val="007A5459"/>
    <w:rsid w:val="008104ED"/>
    <w:rsid w:val="00837216"/>
    <w:rsid w:val="008F176A"/>
    <w:rsid w:val="008F7494"/>
    <w:rsid w:val="00941761"/>
    <w:rsid w:val="00980A2F"/>
    <w:rsid w:val="009C47AD"/>
    <w:rsid w:val="00A468E8"/>
    <w:rsid w:val="00A62BC9"/>
    <w:rsid w:val="00AC58EB"/>
    <w:rsid w:val="00AE3C4C"/>
    <w:rsid w:val="00B1480D"/>
    <w:rsid w:val="00B251F4"/>
    <w:rsid w:val="00BF19DF"/>
    <w:rsid w:val="00C92012"/>
    <w:rsid w:val="00D364F1"/>
    <w:rsid w:val="00D60DBA"/>
    <w:rsid w:val="00DD1FB1"/>
    <w:rsid w:val="00DF2582"/>
    <w:rsid w:val="00E17925"/>
    <w:rsid w:val="00E3283E"/>
    <w:rsid w:val="00F321BC"/>
    <w:rsid w:val="00F9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5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693</Words>
  <Characters>3956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Generator Analysis Final Report</dc:title>
  <dc:subject/>
  <dc:creator>Bianca Lipscomb</dc:creator>
  <cp:keywords/>
  <dc:description/>
  <cp:lastModifiedBy>trose-sandler</cp:lastModifiedBy>
  <cp:revision>13</cp:revision>
  <dcterms:created xsi:type="dcterms:W3CDTF">2011-08-02T20:26:00Z</dcterms:created>
  <dcterms:modified xsi:type="dcterms:W3CDTF">2011-08-03T18:34:00Z</dcterms:modified>
</cp:coreProperties>
</file>